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84" w:rsidRDefault="00E726FC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6A9B2FE2" wp14:editId="5E88E191">
            <wp:simplePos x="0" y="0"/>
            <wp:positionH relativeFrom="page">
              <wp:posOffset>4848225</wp:posOffset>
            </wp:positionH>
            <wp:positionV relativeFrom="paragraph">
              <wp:posOffset>6351</wp:posOffset>
            </wp:positionV>
            <wp:extent cx="1152525" cy="529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576" cy="535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184" w:rsidRDefault="009C7C6F">
      <w:pPr>
        <w:spacing w:before="204"/>
        <w:ind w:left="1673" w:right="2127"/>
        <w:jc w:val="center"/>
        <w:rPr>
          <w:b/>
          <w:sz w:val="28"/>
        </w:rPr>
      </w:pPr>
      <w:r>
        <w:rPr>
          <w:b/>
          <w:sz w:val="28"/>
        </w:rPr>
        <w:t>WAITLIST FORM</w:t>
      </w:r>
    </w:p>
    <w:p w:rsidR="00153184" w:rsidRDefault="00153184">
      <w:pPr>
        <w:pStyle w:val="BodyText"/>
        <w:rPr>
          <w:b/>
          <w:sz w:val="20"/>
        </w:rPr>
      </w:pPr>
    </w:p>
    <w:p w:rsidR="00153184" w:rsidRDefault="009C7C6F">
      <w:pPr>
        <w:pStyle w:val="BodyText"/>
        <w:spacing w:before="2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F47C2" wp14:editId="4E60AB8D">
                <wp:simplePos x="0" y="0"/>
                <wp:positionH relativeFrom="page">
                  <wp:posOffset>4020185</wp:posOffset>
                </wp:positionH>
                <wp:positionV relativeFrom="paragraph">
                  <wp:posOffset>188595</wp:posOffset>
                </wp:positionV>
                <wp:extent cx="215900" cy="215900"/>
                <wp:effectExtent l="0" t="0" r="12700" b="127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8B945" id="Rectangle 18" o:spid="_x0000_s1026" style="position:absolute;margin-left:316.55pt;margin-top:14.8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E8944" wp14:editId="07A4DB29">
                <wp:simplePos x="0" y="0"/>
                <wp:positionH relativeFrom="leftMargin">
                  <wp:posOffset>400050</wp:posOffset>
                </wp:positionH>
                <wp:positionV relativeFrom="page">
                  <wp:posOffset>1188720</wp:posOffset>
                </wp:positionV>
                <wp:extent cx="222250" cy="215900"/>
                <wp:effectExtent l="0" t="0" r="2540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BB4CD" id="Rectangle 14" o:spid="_x0000_s1026" style="position:absolute;margin-left:31.5pt;margin-top:93.6pt;width:17.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" filled="f" strokeweight="1pt">
                <w10:wrap anchorx="margin" anchory="page"/>
              </v:rect>
            </w:pict>
          </mc:Fallback>
        </mc:AlternateContent>
      </w:r>
    </w:p>
    <w:p w:rsidR="00153184" w:rsidRDefault="00153184">
      <w:pPr>
        <w:rPr>
          <w:sz w:val="17"/>
        </w:rPr>
        <w:sectPr w:rsidR="00153184" w:rsidSect="00E726FC">
          <w:type w:val="continuous"/>
          <w:pgSz w:w="12240" w:h="15840"/>
          <w:pgMar w:top="630" w:right="860" w:bottom="280" w:left="1020" w:header="720" w:footer="720" w:gutter="0"/>
          <w:cols w:space="720"/>
        </w:sectPr>
      </w:pPr>
    </w:p>
    <w:p w:rsidR="00153184" w:rsidRDefault="009C7C6F">
      <w:pPr>
        <w:spacing w:before="90"/>
        <w:ind w:left="116"/>
        <w:rPr>
          <w:sz w:val="20"/>
        </w:rPr>
      </w:pPr>
      <w:r>
        <w:rPr>
          <w:b/>
          <w:sz w:val="24"/>
        </w:rPr>
        <w:t xml:space="preserve">Cameron </w:t>
      </w:r>
      <w:r>
        <w:rPr>
          <w:sz w:val="20"/>
        </w:rPr>
        <w:t>(Infant, Toddler, 3-5) North East Burnaby</w:t>
      </w:r>
    </w:p>
    <w:p w:rsidR="00153184" w:rsidRDefault="009C7C6F">
      <w:pPr>
        <w:spacing w:before="204" w:line="417" w:lineRule="auto"/>
        <w:ind w:left="116" w:right="663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86545" wp14:editId="57D1FCCE">
                <wp:simplePos x="0" y="0"/>
                <wp:positionH relativeFrom="page">
                  <wp:posOffset>392430</wp:posOffset>
                </wp:positionH>
                <wp:positionV relativeFrom="page">
                  <wp:posOffset>1497330</wp:posOffset>
                </wp:positionV>
                <wp:extent cx="215900" cy="215900"/>
                <wp:effectExtent l="0" t="0" r="12700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1E942" id="Rectangle 13" o:spid="_x0000_s1026" style="position:absolute;margin-left:30.9pt;margin-top:117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C4487" wp14:editId="763DB2C6">
                <wp:simplePos x="0" y="0"/>
                <wp:positionH relativeFrom="page">
                  <wp:posOffset>391160</wp:posOffset>
                </wp:positionH>
                <wp:positionV relativeFrom="page">
                  <wp:posOffset>2718435</wp:posOffset>
                </wp:positionV>
                <wp:extent cx="215900" cy="215900"/>
                <wp:effectExtent l="0" t="0" r="12700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44840" id="Rectangle 9" o:spid="_x0000_s1026" style="position:absolute;margin-left:30.8pt;margin-top:214.0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05DED" wp14:editId="01201AA7">
                <wp:simplePos x="0" y="0"/>
                <wp:positionH relativeFrom="page">
                  <wp:posOffset>386080</wp:posOffset>
                </wp:positionH>
                <wp:positionV relativeFrom="page">
                  <wp:posOffset>2394585</wp:posOffset>
                </wp:positionV>
                <wp:extent cx="215900" cy="215900"/>
                <wp:effectExtent l="0" t="0" r="1270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39736" id="Rectangle 11" o:spid="_x0000_s1026" style="position:absolute;margin-left:30.4pt;margin-top:188.5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AB2C12" wp14:editId="0CC6793F">
                <wp:simplePos x="0" y="0"/>
                <wp:positionH relativeFrom="page">
                  <wp:posOffset>386080</wp:posOffset>
                </wp:positionH>
                <wp:positionV relativeFrom="page">
                  <wp:posOffset>2106930</wp:posOffset>
                </wp:positionV>
                <wp:extent cx="215900" cy="215900"/>
                <wp:effectExtent l="0" t="0" r="12700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58D53" id="Rectangle 10" o:spid="_x0000_s1026" style="position:absolute;margin-left:30.4pt;margin-top:165.9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62880" wp14:editId="13EC7C56">
                <wp:simplePos x="0" y="0"/>
                <wp:positionH relativeFrom="page">
                  <wp:posOffset>393700</wp:posOffset>
                </wp:positionH>
                <wp:positionV relativeFrom="page">
                  <wp:posOffset>1811020</wp:posOffset>
                </wp:positionV>
                <wp:extent cx="215900" cy="215900"/>
                <wp:effectExtent l="0" t="0" r="12700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AD187" id="Rectangle 12" o:spid="_x0000_s1026" style="position:absolute;margin-left:31pt;margin-top:142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" filled="f" strokeweight="1pt">
                <w10:wrap anchorx="page" anchory="page"/>
              </v:rect>
            </w:pict>
          </mc:Fallback>
        </mc:AlternateContent>
      </w:r>
      <w:r>
        <w:rPr>
          <w:b/>
          <w:sz w:val="24"/>
        </w:rPr>
        <w:t xml:space="preserve">Kitchener </w:t>
      </w:r>
      <w:r>
        <w:rPr>
          <w:sz w:val="20"/>
        </w:rPr>
        <w:t xml:space="preserve">(School Age) North Burnaby </w:t>
      </w:r>
      <w:r>
        <w:rPr>
          <w:b/>
          <w:sz w:val="24"/>
        </w:rPr>
        <w:t xml:space="preserve">Qayqayt </w:t>
      </w:r>
      <w:r>
        <w:rPr>
          <w:sz w:val="20"/>
        </w:rPr>
        <w:t xml:space="preserve">(Toddler, 3-5) New Westminster </w:t>
      </w:r>
      <w:r>
        <w:rPr>
          <w:b/>
          <w:sz w:val="24"/>
        </w:rPr>
        <w:t xml:space="preserve">Rosser </w:t>
      </w:r>
      <w:r>
        <w:rPr>
          <w:sz w:val="20"/>
        </w:rPr>
        <w:t xml:space="preserve">(School Age) North Burnaby </w:t>
      </w:r>
      <w:r>
        <w:rPr>
          <w:b/>
          <w:sz w:val="24"/>
        </w:rPr>
        <w:t xml:space="preserve">Rowan Avenue </w:t>
      </w:r>
      <w:r>
        <w:rPr>
          <w:sz w:val="20"/>
        </w:rPr>
        <w:t xml:space="preserve">(Toddler, 3-5) Burnaby </w:t>
      </w:r>
      <w:r>
        <w:rPr>
          <w:b/>
          <w:sz w:val="24"/>
        </w:rPr>
        <w:t xml:space="preserve">Yukon </w:t>
      </w:r>
      <w:r>
        <w:rPr>
          <w:sz w:val="20"/>
        </w:rPr>
        <w:t>(School Age) North Burnaby</w:t>
      </w:r>
    </w:p>
    <w:p w:rsidR="00153184" w:rsidRDefault="009C7C6F">
      <w:pPr>
        <w:spacing w:before="148"/>
        <w:ind w:left="116"/>
        <w:rPr>
          <w:sz w:val="20"/>
        </w:rPr>
      </w:pPr>
      <w:r>
        <w:br w:type="column"/>
      </w:r>
      <w:r>
        <w:rPr>
          <w:b/>
          <w:sz w:val="24"/>
        </w:rPr>
        <w:lastRenderedPageBreak/>
        <w:t xml:space="preserve">Capitol Hill </w:t>
      </w:r>
      <w:r>
        <w:rPr>
          <w:sz w:val="20"/>
        </w:rPr>
        <w:t>(3-5) North Burnaby</w:t>
      </w:r>
    </w:p>
    <w:p w:rsidR="00153184" w:rsidRDefault="00066078">
      <w:pPr>
        <w:spacing w:before="204" w:line="417" w:lineRule="auto"/>
        <w:ind w:left="116" w:right="51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AADCE" wp14:editId="019AAB61">
                <wp:simplePos x="0" y="0"/>
                <wp:positionH relativeFrom="page">
                  <wp:posOffset>4017010</wp:posOffset>
                </wp:positionH>
                <wp:positionV relativeFrom="paragraph">
                  <wp:posOffset>99060</wp:posOffset>
                </wp:positionV>
                <wp:extent cx="215900" cy="21590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845FC" id="Rectangle 20" o:spid="_x0000_s1026" style="position:absolute;margin-left:316.3pt;margin-top:7.8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D5F50" wp14:editId="072E46F3">
                <wp:simplePos x="0" y="0"/>
                <wp:positionH relativeFrom="page">
                  <wp:posOffset>4017010</wp:posOffset>
                </wp:positionH>
                <wp:positionV relativeFrom="paragraph">
                  <wp:posOffset>1314450</wp:posOffset>
                </wp:positionV>
                <wp:extent cx="215900" cy="21590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F4CA2" id="Rectangle 19" o:spid="_x0000_s1026" style="position:absolute;margin-left:316.3pt;margin-top:103.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BEAE7" wp14:editId="630F8525">
                <wp:simplePos x="0" y="0"/>
                <wp:positionH relativeFrom="page">
                  <wp:posOffset>4010660</wp:posOffset>
                </wp:positionH>
                <wp:positionV relativeFrom="paragraph">
                  <wp:posOffset>697865</wp:posOffset>
                </wp:positionV>
                <wp:extent cx="215900" cy="2159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0DA5D" id="Rectangle 17" o:spid="_x0000_s1026" style="position:absolute;margin-left:315.8pt;margin-top:54.9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3C590" wp14:editId="256F1F73">
                <wp:simplePos x="0" y="0"/>
                <wp:positionH relativeFrom="page">
                  <wp:posOffset>4016375</wp:posOffset>
                </wp:positionH>
                <wp:positionV relativeFrom="paragraph">
                  <wp:posOffset>403225</wp:posOffset>
                </wp:positionV>
                <wp:extent cx="215900" cy="2159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EDE9D" id="Rectangle 16" o:spid="_x0000_s1026" style="position:absolute;margin-left:316.25pt;margin-top:31.7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0MfgIAABYF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6351A" wp14:editId="75FFF45E">
                <wp:simplePos x="0" y="0"/>
                <wp:positionH relativeFrom="page">
                  <wp:posOffset>4017010</wp:posOffset>
                </wp:positionH>
                <wp:positionV relativeFrom="paragraph">
                  <wp:posOffset>1009650</wp:posOffset>
                </wp:positionV>
                <wp:extent cx="215900" cy="2159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68E71" id="Rectangle 15" o:spid="_x0000_s1026" style="position:absolute;margin-left:316.3pt;margin-top:79.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8GfgIAABYF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 w:rsidR="009C7C6F">
        <w:rPr>
          <w:b/>
          <w:sz w:val="24"/>
        </w:rPr>
        <w:t xml:space="preserve">Madison </w:t>
      </w:r>
      <w:r w:rsidR="009C7C6F">
        <w:rPr>
          <w:sz w:val="20"/>
        </w:rPr>
        <w:t xml:space="preserve">(Infant, Toddler, 3-5) North Burnaby </w:t>
      </w:r>
      <w:r w:rsidR="009C7C6F">
        <w:rPr>
          <w:b/>
          <w:sz w:val="24"/>
        </w:rPr>
        <w:t xml:space="preserve">Ready Set Grow </w:t>
      </w:r>
      <w:r w:rsidR="009C7C6F">
        <w:rPr>
          <w:sz w:val="20"/>
        </w:rPr>
        <w:t xml:space="preserve">(Toddler, 3-5) New Westminster </w:t>
      </w:r>
      <w:r w:rsidR="009C7C6F">
        <w:rPr>
          <w:b/>
          <w:sz w:val="24"/>
        </w:rPr>
        <w:t xml:space="preserve">Rosser </w:t>
      </w:r>
      <w:r w:rsidR="009C7C6F">
        <w:rPr>
          <w:sz w:val="20"/>
        </w:rPr>
        <w:t xml:space="preserve">(Preschool - 2.5-5) N. Burnaby </w:t>
      </w:r>
      <w:proofErr w:type="spellStart"/>
      <w:proofErr w:type="gramStart"/>
      <w:r w:rsidR="009C7C6F">
        <w:rPr>
          <w:b/>
          <w:sz w:val="24"/>
        </w:rPr>
        <w:t>Skwo:Wech</w:t>
      </w:r>
      <w:proofErr w:type="spellEnd"/>
      <w:proofErr w:type="gramEnd"/>
      <w:r w:rsidR="009C7C6F">
        <w:rPr>
          <w:b/>
          <w:sz w:val="24"/>
        </w:rPr>
        <w:t xml:space="preserve"> </w:t>
      </w:r>
      <w:r w:rsidR="009C7C6F">
        <w:rPr>
          <w:sz w:val="20"/>
        </w:rPr>
        <w:t xml:space="preserve">(Toddler, 3-5) New Westminster </w:t>
      </w:r>
      <w:r w:rsidR="009C7C6F">
        <w:rPr>
          <w:b/>
          <w:sz w:val="24"/>
        </w:rPr>
        <w:t xml:space="preserve">Yukon </w:t>
      </w:r>
      <w:r w:rsidR="009C7C6F">
        <w:rPr>
          <w:sz w:val="20"/>
        </w:rPr>
        <w:t>(Infant, Todd</w:t>
      </w:r>
      <w:r w:rsidR="009C7C6F">
        <w:rPr>
          <w:sz w:val="20"/>
        </w:rPr>
        <w:t>ler, 3-5) North Burnaby</w:t>
      </w:r>
    </w:p>
    <w:p w:rsidR="00153184" w:rsidRDefault="00153184">
      <w:pPr>
        <w:spacing w:line="417" w:lineRule="auto"/>
        <w:rPr>
          <w:sz w:val="20"/>
        </w:rPr>
        <w:sectPr w:rsidR="00153184">
          <w:type w:val="continuous"/>
          <w:pgSz w:w="12240" w:h="15840"/>
          <w:pgMar w:top="1160" w:right="860" w:bottom="280" w:left="1020" w:header="720" w:footer="720" w:gutter="0"/>
          <w:cols w:num="2" w:space="720" w:equalWidth="0">
            <w:col w:w="4560" w:space="1184"/>
            <w:col w:w="4616"/>
          </w:cols>
        </w:sectPr>
      </w:pPr>
    </w:p>
    <w:p w:rsidR="00153184" w:rsidRDefault="00153184">
      <w:pPr>
        <w:pStyle w:val="BodyText"/>
        <w:spacing w:before="10"/>
        <w:rPr>
          <w:sz w:val="8"/>
        </w:rPr>
      </w:pPr>
    </w:p>
    <w:p w:rsidR="00153184" w:rsidRDefault="009C7C6F">
      <w:pPr>
        <w:pStyle w:val="Heading1"/>
        <w:tabs>
          <w:tab w:val="left" w:pos="3234"/>
          <w:tab w:val="left" w:pos="8689"/>
        </w:tabs>
      </w:pPr>
      <w:proofErr w:type="gramStart"/>
      <w:r>
        <w:t>Date  of</w:t>
      </w:r>
      <w:proofErr w:type="gramEnd"/>
      <w:r>
        <w:t xml:space="preserve">  Initial </w:t>
      </w:r>
      <w:r>
        <w:rPr>
          <w:spacing w:val="13"/>
        </w:rPr>
        <w:t xml:space="preserve"> </w:t>
      </w:r>
      <w:r>
        <w:t>Contact: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3184" w:rsidRDefault="00153184">
      <w:pPr>
        <w:pStyle w:val="BodyText"/>
        <w:rPr>
          <w:b/>
          <w:sz w:val="20"/>
        </w:rPr>
      </w:pPr>
    </w:p>
    <w:p w:rsidR="00153184" w:rsidRDefault="00153184">
      <w:pPr>
        <w:pStyle w:val="BodyText"/>
        <w:spacing w:before="9"/>
        <w:rPr>
          <w:b/>
          <w:sz w:val="17"/>
        </w:rPr>
      </w:pPr>
    </w:p>
    <w:p w:rsidR="00153184" w:rsidRDefault="009C7C6F">
      <w:pPr>
        <w:tabs>
          <w:tab w:val="left" w:pos="8362"/>
        </w:tabs>
        <w:spacing w:before="90"/>
        <w:ind w:left="289"/>
        <w:rPr>
          <w:b/>
          <w:sz w:val="24"/>
        </w:rPr>
      </w:pPr>
      <w:r>
        <w:rPr>
          <w:b/>
          <w:sz w:val="24"/>
        </w:rPr>
        <w:t>Parent/</w:t>
      </w:r>
      <w:proofErr w:type="gramStart"/>
      <w:r>
        <w:rPr>
          <w:b/>
          <w:sz w:val="24"/>
        </w:rPr>
        <w:t>Guardian  Full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 xml:space="preserve">Name/s:  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153184" w:rsidRDefault="00153184">
      <w:pPr>
        <w:pStyle w:val="BodyText"/>
        <w:spacing w:before="2"/>
        <w:rPr>
          <w:b/>
          <w:sz w:val="15"/>
        </w:rPr>
      </w:pPr>
    </w:p>
    <w:p w:rsidR="00153184" w:rsidRDefault="00066078">
      <w:pPr>
        <w:pStyle w:val="BodyText"/>
        <w:spacing w:before="90"/>
        <w:ind w:left="81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36195</wp:posOffset>
                </wp:positionV>
                <wp:extent cx="19558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E883D" id="Rectangle 8" o:spid="_x0000_s1026" style="position:absolute;margin-left:67.6pt;margin-top:2.85pt;width:15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 w:rsidR="009C7C6F">
        <w:t>Full Time Care</w:t>
      </w:r>
    </w:p>
    <w:p w:rsidR="00153184" w:rsidRDefault="00066078">
      <w:pPr>
        <w:pStyle w:val="BodyText"/>
        <w:spacing w:before="204"/>
        <w:ind w:left="81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114300</wp:posOffset>
                </wp:positionV>
                <wp:extent cx="215900" cy="2159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E04F1" id="Rectangle 7" o:spid="_x0000_s1026" style="position:absolute;margin-left:66.9pt;margin-top:9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" filled="f" strokeweight="1pt">
                <w10:wrap anchorx="page"/>
              </v:rect>
            </w:pict>
          </mc:Fallback>
        </mc:AlternateContent>
      </w:r>
      <w:r w:rsidR="009C7C6F">
        <w:t xml:space="preserve">Part Time Care-2 days per week (specify days) M/T or </w:t>
      </w:r>
      <w:proofErr w:type="spellStart"/>
      <w:r w:rsidR="009C7C6F">
        <w:t>Th</w:t>
      </w:r>
      <w:proofErr w:type="spellEnd"/>
      <w:r w:rsidR="009C7C6F">
        <w:t>/Fri</w:t>
      </w:r>
    </w:p>
    <w:p w:rsidR="00153184" w:rsidRDefault="00066078">
      <w:pPr>
        <w:pStyle w:val="BodyText"/>
        <w:spacing w:before="204"/>
        <w:ind w:left="81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128270</wp:posOffset>
                </wp:positionV>
                <wp:extent cx="212725" cy="18034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180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C31D6" id="Rectangle 6" o:spid="_x0000_s1026" style="position:absolute;margin-left:67.3pt;margin-top:10.1pt;width:16.7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" filled="f" strokeweight="1pt">
                <w10:wrap anchorx="page"/>
              </v:rect>
            </w:pict>
          </mc:Fallback>
        </mc:AlternateContent>
      </w:r>
      <w:r w:rsidR="009C7C6F">
        <w:t>Part Time Care-3 days per week (specify days) MTW or W/</w:t>
      </w:r>
      <w:proofErr w:type="spellStart"/>
      <w:r w:rsidR="009C7C6F">
        <w:t>Th</w:t>
      </w:r>
      <w:proofErr w:type="spellEnd"/>
      <w:r w:rsidR="009C7C6F">
        <w:t>/Fri</w:t>
      </w:r>
    </w:p>
    <w:p w:rsidR="00153184" w:rsidRDefault="00153184">
      <w:pPr>
        <w:pStyle w:val="BodyText"/>
        <w:spacing w:before="2"/>
        <w:rPr>
          <w:sz w:val="17"/>
        </w:rPr>
      </w:pPr>
    </w:p>
    <w:p w:rsidR="00153184" w:rsidRDefault="009C7C6F">
      <w:pPr>
        <w:pStyle w:val="Heading1"/>
        <w:tabs>
          <w:tab w:val="left" w:pos="1657"/>
          <w:tab w:val="left" w:pos="8792"/>
        </w:tabs>
        <w:ind w:left="301"/>
      </w:pPr>
      <w:r>
        <w:t>Phone: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3184" w:rsidRDefault="009C7C6F">
      <w:pPr>
        <w:pStyle w:val="BodyText"/>
        <w:spacing w:before="57"/>
        <w:ind w:left="378"/>
      </w:pPr>
      <w:r>
        <w:t>(Please provide at least 2 contact numbers)</w:t>
      </w:r>
    </w:p>
    <w:p w:rsidR="00153184" w:rsidRDefault="00153184">
      <w:pPr>
        <w:pStyle w:val="BodyText"/>
        <w:spacing w:before="6"/>
        <w:rPr>
          <w:sz w:val="25"/>
        </w:rPr>
      </w:pPr>
    </w:p>
    <w:p w:rsidR="00153184" w:rsidRDefault="009C7C6F">
      <w:pPr>
        <w:pStyle w:val="Heading1"/>
        <w:tabs>
          <w:tab w:val="left" w:pos="8356"/>
        </w:tabs>
        <w:spacing w:before="0"/>
        <w:ind w:left="302"/>
      </w:pPr>
      <w:r>
        <w:t xml:space="preserve">Address: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:rsidR="00153184" w:rsidRDefault="00153184">
      <w:pPr>
        <w:pStyle w:val="BodyText"/>
        <w:rPr>
          <w:b/>
          <w:sz w:val="20"/>
        </w:rPr>
      </w:pPr>
    </w:p>
    <w:p w:rsidR="00153184" w:rsidRDefault="009C7C6F">
      <w:pPr>
        <w:tabs>
          <w:tab w:val="left" w:pos="8270"/>
        </w:tabs>
        <w:spacing w:before="228"/>
        <w:ind w:left="302"/>
        <w:rPr>
          <w:b/>
          <w:sz w:val="24"/>
        </w:rPr>
      </w:pPr>
      <w:r>
        <w:rPr>
          <w:b/>
          <w:sz w:val="24"/>
        </w:rPr>
        <w:t xml:space="preserve">E-mail: 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153184" w:rsidRDefault="00153184">
      <w:pPr>
        <w:pStyle w:val="BodyText"/>
        <w:spacing w:before="4"/>
        <w:rPr>
          <w:b/>
          <w:sz w:val="27"/>
        </w:rPr>
      </w:pPr>
    </w:p>
    <w:p w:rsidR="00153184" w:rsidRDefault="009C7C6F">
      <w:pPr>
        <w:tabs>
          <w:tab w:val="left" w:pos="8277"/>
          <w:tab w:val="left" w:pos="8371"/>
        </w:tabs>
        <w:spacing w:before="90" w:line="316" w:lineRule="auto"/>
        <w:ind w:left="301" w:right="1985"/>
        <w:rPr>
          <w:sz w:val="24"/>
        </w:rPr>
      </w:pPr>
      <w:r>
        <w:rPr>
          <w:b/>
          <w:sz w:val="24"/>
        </w:rPr>
        <w:t>Child’s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2"/>
          <w:sz w:val="24"/>
        </w:rPr>
        <w:t xml:space="preserve"> </w:t>
      </w:r>
      <w:r>
        <w:rPr>
          <w:b/>
          <w:spacing w:val="-3"/>
          <w:sz w:val="24"/>
        </w:rPr>
        <w:t>Name:</w:t>
      </w:r>
      <w:r>
        <w:rPr>
          <w:b/>
          <w:sz w:val="24"/>
        </w:rPr>
        <w:t xml:space="preserve"> 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Child’s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birthdate: 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                                                             </w:t>
      </w:r>
      <w:r>
        <w:rPr>
          <w:b/>
          <w:sz w:val="24"/>
        </w:rPr>
        <w:t xml:space="preserve">                                    </w:t>
      </w:r>
      <w:proofErr w:type="gramStart"/>
      <w:r>
        <w:rPr>
          <w:b/>
          <w:sz w:val="24"/>
        </w:rPr>
        <w:t xml:space="preserve">   </w:t>
      </w:r>
      <w:r>
        <w:rPr>
          <w:sz w:val="24"/>
        </w:rPr>
        <w:t>(</w:t>
      </w:r>
      <w:proofErr w:type="gramEnd"/>
      <w:r>
        <w:rPr>
          <w:sz w:val="24"/>
        </w:rPr>
        <w:t>If unborn, indicate month and year when the child is</w:t>
      </w:r>
      <w:r>
        <w:rPr>
          <w:spacing w:val="-3"/>
          <w:sz w:val="24"/>
        </w:rPr>
        <w:t xml:space="preserve"> </w:t>
      </w:r>
      <w:r>
        <w:rPr>
          <w:sz w:val="24"/>
        </w:rPr>
        <w:t>due)</w:t>
      </w:r>
    </w:p>
    <w:p w:rsidR="00E726FC" w:rsidRPr="00E726FC" w:rsidRDefault="009C7C6F" w:rsidP="00E726FC">
      <w:pPr>
        <w:pStyle w:val="Heading1"/>
        <w:tabs>
          <w:tab w:val="left" w:pos="8308"/>
          <w:tab w:val="left" w:pos="9627"/>
        </w:tabs>
        <w:spacing w:before="147" w:line="448" w:lineRule="auto"/>
        <w:ind w:left="268" w:right="730" w:firstLine="33"/>
        <w:rPr>
          <w:b w:val="0"/>
          <w:u w:val="single"/>
        </w:rPr>
      </w:pPr>
      <w:r>
        <w:t>Date care</w:t>
      </w:r>
      <w:r>
        <w:rPr>
          <w:spacing w:val="-18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 xml:space="preserve">MM/YYYY: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How did you hear about</w:t>
      </w:r>
      <w:r>
        <w:rPr>
          <w:spacing w:val="-9"/>
        </w:rPr>
        <w:t xml:space="preserve"> </w:t>
      </w:r>
      <w:r>
        <w:t xml:space="preserve">us?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726FC">
        <w:rPr>
          <w:u w:val="single"/>
        </w:rPr>
        <w:t>___________</w:t>
      </w:r>
      <w:r w:rsidR="00E726FC">
        <w:rPr>
          <w:u w:val="single"/>
        </w:rPr>
        <w:br/>
        <w:t xml:space="preserve">Additional Info: </w:t>
      </w:r>
      <w:r w:rsidR="00E726FC" w:rsidRPr="00E726FC">
        <w:rPr>
          <w:b w:val="0"/>
          <w:u w:val="single"/>
        </w:rPr>
        <w:t>_______________________________________________________________</w:t>
      </w:r>
    </w:p>
    <w:p w:rsidR="00153184" w:rsidRDefault="00E726FC">
      <w:pPr>
        <w:pStyle w:val="BodyText"/>
        <w:spacing w:before="3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</w:t>
      </w:r>
    </w:p>
    <w:p w:rsidR="00153184" w:rsidRDefault="009C7C6F">
      <w:pPr>
        <w:pStyle w:val="BodyText"/>
        <w:spacing w:before="90"/>
        <w:ind w:left="347"/>
      </w:pPr>
      <w:r>
        <w:t>Extra supports needed?</w:t>
      </w:r>
    </w:p>
    <w:p w:rsidR="00153184" w:rsidRDefault="00066078">
      <w:pPr>
        <w:pStyle w:val="BodyText"/>
        <w:tabs>
          <w:tab w:val="left" w:pos="5738"/>
        </w:tabs>
        <w:spacing w:before="79"/>
        <w:ind w:left="90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59690</wp:posOffset>
                </wp:positionV>
                <wp:extent cx="215900" cy="2159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6910D" id="Rectangle 5" o:spid="_x0000_s1026" style="position:absolute;margin-left:63.7pt;margin-top:4.7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iifQIAABQ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43180</wp:posOffset>
                </wp:positionV>
                <wp:extent cx="215900" cy="20764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07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A8B6E" id="Rectangle 4" o:spid="_x0000_s1026" style="position:absolute;margin-left:309.4pt;margin-top:3.4pt;width:17pt;height:16.35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 w:rsidR="009C7C6F">
        <w:rPr>
          <w:spacing w:val="-4"/>
          <w:position w:val="-2"/>
        </w:rPr>
        <w:t>Infant</w:t>
      </w:r>
      <w:r w:rsidR="009C7C6F">
        <w:rPr>
          <w:spacing w:val="-6"/>
          <w:position w:val="-2"/>
        </w:rPr>
        <w:t xml:space="preserve"> </w:t>
      </w:r>
      <w:r w:rsidR="009C7C6F">
        <w:rPr>
          <w:spacing w:val="-4"/>
          <w:position w:val="-2"/>
        </w:rPr>
        <w:t>Development</w:t>
      </w:r>
      <w:r w:rsidR="009C7C6F">
        <w:rPr>
          <w:spacing w:val="-6"/>
          <w:position w:val="-2"/>
        </w:rPr>
        <w:t xml:space="preserve"> </w:t>
      </w:r>
      <w:r w:rsidR="009C7C6F">
        <w:rPr>
          <w:spacing w:val="-4"/>
          <w:position w:val="-2"/>
        </w:rPr>
        <w:t>Program</w:t>
      </w:r>
      <w:r w:rsidR="009C7C6F">
        <w:rPr>
          <w:spacing w:val="-4"/>
          <w:position w:val="-2"/>
        </w:rPr>
        <w:tab/>
      </w:r>
      <w:r w:rsidR="009C7C6F">
        <w:rPr>
          <w:spacing w:val="-4"/>
        </w:rPr>
        <w:t>Supported Development</w:t>
      </w:r>
      <w:r w:rsidR="009C7C6F">
        <w:rPr>
          <w:spacing w:val="-11"/>
        </w:rPr>
        <w:t xml:space="preserve"> </w:t>
      </w:r>
      <w:r w:rsidR="009C7C6F">
        <w:rPr>
          <w:spacing w:val="-4"/>
        </w:rPr>
        <w:t>Program</w:t>
      </w:r>
    </w:p>
    <w:p w:rsidR="00153184" w:rsidRDefault="00153184">
      <w:pPr>
        <w:pStyle w:val="BodyText"/>
        <w:spacing w:before="1"/>
        <w:rPr>
          <w:sz w:val="26"/>
        </w:rPr>
      </w:pPr>
    </w:p>
    <w:p w:rsidR="00153184" w:rsidRDefault="00066078">
      <w:pPr>
        <w:pStyle w:val="BodyText"/>
        <w:tabs>
          <w:tab w:val="left" w:pos="5738"/>
        </w:tabs>
        <w:ind w:left="95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817245</wp:posOffset>
                </wp:positionH>
                <wp:positionV relativeFrom="paragraph">
                  <wp:posOffset>41910</wp:posOffset>
                </wp:positionV>
                <wp:extent cx="215900" cy="2159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21FD2" id="Rectangle 3" o:spid="_x0000_s1026" style="position:absolute;margin-left:64.35pt;margin-top:3.3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26035</wp:posOffset>
                </wp:positionV>
                <wp:extent cx="215900" cy="215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7E9D0" id="Rectangle 2" o:spid="_x0000_s1026" style="position:absolute;margin-left:308.1pt;margin-top:2.05pt;width:17pt;height:17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" filled="f" strokeweight="1pt">
                <w10:wrap anchorx="page"/>
              </v:rect>
            </w:pict>
          </mc:Fallback>
        </mc:AlternateContent>
      </w:r>
      <w:r w:rsidR="009C7C6F">
        <w:rPr>
          <w:spacing w:val="-4"/>
          <w:position w:val="-7"/>
        </w:rPr>
        <w:t>Health</w:t>
      </w:r>
      <w:r w:rsidR="009C7C6F">
        <w:rPr>
          <w:spacing w:val="-7"/>
          <w:position w:val="-7"/>
        </w:rPr>
        <w:t xml:space="preserve"> </w:t>
      </w:r>
      <w:r w:rsidR="009C7C6F">
        <w:rPr>
          <w:spacing w:val="-4"/>
          <w:position w:val="-7"/>
        </w:rPr>
        <w:t>Department</w:t>
      </w:r>
      <w:r w:rsidR="009C7C6F">
        <w:rPr>
          <w:spacing w:val="-4"/>
          <w:position w:val="-7"/>
        </w:rPr>
        <w:tab/>
      </w:r>
      <w:r w:rsidR="009C7C6F">
        <w:t xml:space="preserve">BC </w:t>
      </w:r>
      <w:r w:rsidR="009C7C6F">
        <w:rPr>
          <w:spacing w:val="-4"/>
        </w:rPr>
        <w:t xml:space="preserve">Centre </w:t>
      </w:r>
      <w:r w:rsidR="009C7C6F">
        <w:rPr>
          <w:spacing w:val="-3"/>
        </w:rPr>
        <w:t>for</w:t>
      </w:r>
      <w:r w:rsidR="009C7C6F">
        <w:rPr>
          <w:spacing w:val="-20"/>
        </w:rPr>
        <w:t xml:space="preserve"> </w:t>
      </w:r>
      <w:r w:rsidR="009C7C6F">
        <w:rPr>
          <w:spacing w:val="-4"/>
        </w:rPr>
        <w:t>Ability</w:t>
      </w:r>
    </w:p>
    <w:p w:rsidR="00153184" w:rsidRDefault="009C7C6F">
      <w:pPr>
        <w:pStyle w:val="BodyText"/>
        <w:spacing w:before="223"/>
        <w:ind w:left="1885" w:right="2127"/>
        <w:jc w:val="center"/>
      </w:pPr>
      <w:r>
        <w:t xml:space="preserve">Please send waitlist application form to </w:t>
      </w:r>
      <w:hyperlink r:id="rId5">
        <w:r>
          <w:t>mail@purposesociety.org</w:t>
        </w:r>
      </w:hyperlink>
    </w:p>
    <w:sectPr w:rsidR="00153184">
      <w:type w:val="continuous"/>
      <w:pgSz w:w="12240" w:h="15840"/>
      <w:pgMar w:top="11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84"/>
    <w:rsid w:val="00066078"/>
    <w:rsid w:val="00153184"/>
    <w:rsid w:val="009C7C6F"/>
    <w:rsid w:val="00E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3C0548B"/>
  <w15:docId w15:val="{5491A681-E86B-45AE-87B7-93478E8C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28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purposesociet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EC5E922F.dotm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MADISON CHILDREN’S CENTRE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CHILDREN’S CENTRE</dc:title>
  <dc:creator>dorothy leclair</dc:creator>
  <cp:lastModifiedBy>Aaron Broomfield</cp:lastModifiedBy>
  <cp:revision>3</cp:revision>
  <dcterms:created xsi:type="dcterms:W3CDTF">2025-12-04T23:46:00Z</dcterms:created>
  <dcterms:modified xsi:type="dcterms:W3CDTF">2025-12-04T23:47:00Z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2025-07-31T00:00:00Z</vt:filetime>
  </property>
</Properties>
</file>